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C14BE1" w:rsidRPr="00AF786A" w:rsidRDefault="00C14BE1" w:rsidP="00AF786A">
      <w:pPr>
        <w:autoSpaceDE w:val="0"/>
        <w:autoSpaceDN w:val="0"/>
        <w:adjustRightInd w:val="0"/>
        <w:ind w:left="708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Приложение 6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spacing w:line="220" w:lineRule="exact"/>
        <w:jc w:val="center"/>
        <w:rPr>
          <w:b/>
          <w:bCs/>
          <w:sz w:val="26"/>
          <w:szCs w:val="26"/>
        </w:rPr>
      </w:pPr>
      <w:r w:rsidRPr="00AF786A">
        <w:rPr>
          <w:b/>
          <w:bCs/>
          <w:sz w:val="26"/>
          <w:szCs w:val="26"/>
        </w:rPr>
        <w:t>ПОЛОЖЕНИЕ</w:t>
      </w:r>
    </w:p>
    <w:p w:rsidR="00C14BE1" w:rsidRPr="00AF786A" w:rsidRDefault="00C14BE1" w:rsidP="00AF786A">
      <w:pPr>
        <w:autoSpaceDE w:val="0"/>
        <w:autoSpaceDN w:val="0"/>
        <w:adjustRightInd w:val="0"/>
        <w:spacing w:line="220" w:lineRule="exact"/>
        <w:jc w:val="center"/>
        <w:rPr>
          <w:b/>
          <w:bCs/>
          <w:sz w:val="26"/>
          <w:szCs w:val="26"/>
        </w:rPr>
      </w:pPr>
      <w:r w:rsidRPr="00AF786A">
        <w:rPr>
          <w:b/>
          <w:bCs/>
          <w:sz w:val="26"/>
          <w:szCs w:val="26"/>
        </w:rPr>
        <w:t>О ПОРЯДКЕ УСТАНОВЛЕНИЯ И РАЗМЕРАХ  НАДБАВОК ЗА ВЫСЛУГУ ЛЕТ</w:t>
      </w:r>
      <w:r>
        <w:rPr>
          <w:b/>
          <w:bCs/>
          <w:sz w:val="26"/>
          <w:szCs w:val="26"/>
        </w:rPr>
        <w:t xml:space="preserve"> </w:t>
      </w:r>
      <w:r w:rsidRPr="00AF786A">
        <w:rPr>
          <w:b/>
          <w:bCs/>
          <w:sz w:val="26"/>
          <w:szCs w:val="26"/>
        </w:rPr>
        <w:t>РАБОТНИКАМ МУНИЦИПАЛЬНЫХ БЮДЖЕТНЫХ И КАЗЕННЫХ ОБРАЗОВАТЕЛЬНЫХ ОРГАНИЗАЦИЙ ДОПОЛНИТЕЛЬНОГО ОБРАЗ</w:t>
      </w:r>
      <w:r w:rsidRPr="00AF786A">
        <w:rPr>
          <w:b/>
          <w:bCs/>
          <w:sz w:val="26"/>
          <w:szCs w:val="26"/>
        </w:rPr>
        <w:t>О</w:t>
      </w:r>
      <w:r w:rsidRPr="00AF786A">
        <w:rPr>
          <w:b/>
          <w:bCs/>
          <w:sz w:val="26"/>
          <w:szCs w:val="26"/>
        </w:rPr>
        <w:t>ВАНИЯ ДЕТЕЙ, ПОДВЕДОМСТВЕННЫХ УПРАВЛЕНИЮ ОБРАЗОВ</w:t>
      </w:r>
      <w:r w:rsidRPr="00AF786A">
        <w:rPr>
          <w:b/>
          <w:bCs/>
          <w:sz w:val="26"/>
          <w:szCs w:val="26"/>
        </w:rPr>
        <w:t>А</w:t>
      </w:r>
      <w:r w:rsidRPr="00AF786A">
        <w:rPr>
          <w:b/>
          <w:bCs/>
          <w:sz w:val="26"/>
          <w:szCs w:val="26"/>
        </w:rPr>
        <w:t>НИЯ АДМИНИСТРАЦИИ НИКОЛАЕВСКОГО МУНИЦПАЛЬНОГО РА</w:t>
      </w:r>
      <w:r w:rsidRPr="00AF786A">
        <w:rPr>
          <w:b/>
          <w:bCs/>
          <w:sz w:val="26"/>
          <w:szCs w:val="26"/>
        </w:rPr>
        <w:t>Й</w:t>
      </w:r>
      <w:r w:rsidRPr="00AF786A">
        <w:rPr>
          <w:b/>
          <w:bCs/>
          <w:sz w:val="26"/>
          <w:szCs w:val="26"/>
        </w:rPr>
        <w:t>ОНА ХАБАРОВСКОГО КРАЯ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786A">
        <w:rPr>
          <w:b/>
          <w:sz w:val="26"/>
          <w:szCs w:val="26"/>
        </w:rPr>
        <w:t>1. Общие положения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1.1. Выплата надбавки за выслугу лет (далее - надбавка) работникам мун</w:t>
      </w:r>
      <w:r w:rsidRPr="00AF786A">
        <w:rPr>
          <w:sz w:val="26"/>
          <w:szCs w:val="26"/>
        </w:rPr>
        <w:t>и</w:t>
      </w:r>
      <w:r w:rsidRPr="00AF786A">
        <w:rPr>
          <w:sz w:val="26"/>
          <w:szCs w:val="26"/>
        </w:rPr>
        <w:t>ципальных бюджетных и казенных образовательных организаций дополнительн</w:t>
      </w:r>
      <w:r w:rsidRPr="00AF786A">
        <w:rPr>
          <w:sz w:val="26"/>
          <w:szCs w:val="26"/>
        </w:rPr>
        <w:t>о</w:t>
      </w:r>
      <w:r w:rsidRPr="00AF786A">
        <w:rPr>
          <w:sz w:val="26"/>
          <w:szCs w:val="26"/>
        </w:rPr>
        <w:t>го образования, подведомственных управлению образования администрации Н</w:t>
      </w:r>
      <w:r w:rsidRPr="00AF786A">
        <w:rPr>
          <w:sz w:val="26"/>
          <w:szCs w:val="26"/>
        </w:rPr>
        <w:t>и</w:t>
      </w:r>
      <w:r w:rsidRPr="00AF786A">
        <w:rPr>
          <w:sz w:val="26"/>
          <w:szCs w:val="26"/>
        </w:rPr>
        <w:t>колаевского муниципального района Хабаровского края (далее - организации), производится дифференцированно в зависимости от стажа работы, дающего право на получение этой надбавки, в следующих размерах: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1.1.1. Руководителям организаций, их заместителям (кроме заместителей по административно-хозяйственной работе) при стаже работы: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до 2 лет - 15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от 2 до 5 лет - 20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от 5 до 10 лет - 30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свыше 10 лет - 35 процентов.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1.1.2. Педагогическим работникам (кроме учителей I - IV классов) и другим работникам при стаже работы: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до 2 лет - 15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от 2 до 5 лет - 20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от 5 до 10 лет - 25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свыше 10 лет - 35 процентов.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1.1.4. Учителям I - IV классов при стаже работы: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до 5 лет - 20 процентов;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свыше 5 лет - 35 процентов.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1.2. Выплата надбавки производится ежемесячно.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1.3. Финансирование расходов по выплате надбавок работникам муниц</w:t>
      </w:r>
      <w:r w:rsidRPr="00AF786A">
        <w:rPr>
          <w:sz w:val="26"/>
          <w:szCs w:val="26"/>
        </w:rPr>
        <w:t>и</w:t>
      </w:r>
      <w:r w:rsidRPr="00AF786A">
        <w:rPr>
          <w:sz w:val="26"/>
          <w:szCs w:val="26"/>
        </w:rPr>
        <w:t>пальных образовательных организаций Николаевского муниципального района осуществляется за счет средств краевого и муниципального бюджетов.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786A">
        <w:rPr>
          <w:b/>
          <w:sz w:val="26"/>
          <w:szCs w:val="26"/>
        </w:rPr>
        <w:t>2. Исчисление стажа работы, дающего правона получение надбавки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2.1. В общий стаж работы, дающий право на получение надбавки, включ</w:t>
      </w:r>
      <w:r w:rsidRPr="00AF786A">
        <w:rPr>
          <w:sz w:val="26"/>
          <w:szCs w:val="26"/>
        </w:rPr>
        <w:t>а</w:t>
      </w:r>
      <w:r w:rsidRPr="00AF786A">
        <w:rPr>
          <w:sz w:val="26"/>
          <w:szCs w:val="26"/>
        </w:rPr>
        <w:t>ется: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2.1.1. Время работы в: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дошкольных образовательных организациях;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общеобразовательных организациях;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профессиональных образовательных организациях;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образовательных организациях высшего образования;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организациях дополнительного образования;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организациях дополнительного профессионального образования;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организациях, осуществляющих обучение для детей-сирот и детей, оставшихся без попечения родителей;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бюджетном образовательном учреждении для детей, нуждающихся в психолого-педагогической и медико-социальной помощи "Хаб</w:t>
      </w:r>
      <w:r w:rsidRPr="00AF786A">
        <w:rPr>
          <w:sz w:val="26"/>
          <w:szCs w:val="26"/>
        </w:rPr>
        <w:t>а</w:t>
      </w:r>
      <w:r w:rsidRPr="00AF786A">
        <w:rPr>
          <w:sz w:val="26"/>
          <w:szCs w:val="26"/>
        </w:rPr>
        <w:t>ровский краевой центр психолого-педагогической реабилитации и коррекции";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казенном учреждении "Краевой молодежный соц</w:t>
      </w:r>
      <w:r w:rsidRPr="00AF786A">
        <w:rPr>
          <w:sz w:val="26"/>
          <w:szCs w:val="26"/>
        </w:rPr>
        <w:t>и</w:t>
      </w:r>
      <w:r w:rsidRPr="00AF786A">
        <w:rPr>
          <w:sz w:val="26"/>
          <w:szCs w:val="26"/>
        </w:rPr>
        <w:t>альный медико-педагогический центр";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бюджетном образовательном учреждении для детей, нуждающихся в психолого-педагогической и медико-социальной помощи "Кра</w:t>
      </w:r>
      <w:r w:rsidRPr="00AF786A">
        <w:rPr>
          <w:sz w:val="26"/>
          <w:szCs w:val="26"/>
        </w:rPr>
        <w:t>е</w:t>
      </w:r>
      <w:r w:rsidRPr="00AF786A">
        <w:rPr>
          <w:sz w:val="26"/>
          <w:szCs w:val="26"/>
        </w:rPr>
        <w:t>вой центр психолого-медико-социального сопровождения";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бюджетном учреждении "Региональный центр оценки качества образования";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бюджетном учреждении "Центр бухгалтерского учета и ресурсно-правового обеспечения образования";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министерстве образования и науки Хабаровского края;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бюджетном учреждении "Региональный центр оценки качества образования";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Краевом государственном бюджетном учреждении "Центр бухгалтерского учета и ресурсно-правового обеспечения образования";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органах местного самоуправления, осуществляющих управление в сфере образ</w:t>
      </w:r>
      <w:r w:rsidRPr="00AF786A">
        <w:rPr>
          <w:sz w:val="26"/>
          <w:szCs w:val="26"/>
        </w:rPr>
        <w:t>о</w:t>
      </w:r>
      <w:r w:rsidRPr="00AF786A">
        <w:rPr>
          <w:sz w:val="26"/>
          <w:szCs w:val="26"/>
        </w:rPr>
        <w:t>вания;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- централизованных бухгалтериях муниципальных районов и городских округов.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2.1.2. Время обучения работников организации в образовательных орган</w:t>
      </w:r>
      <w:r w:rsidRPr="00AF786A">
        <w:rPr>
          <w:sz w:val="26"/>
          <w:szCs w:val="26"/>
        </w:rPr>
        <w:t>и</w:t>
      </w:r>
      <w:r w:rsidRPr="00AF786A">
        <w:rPr>
          <w:sz w:val="26"/>
          <w:szCs w:val="26"/>
        </w:rPr>
        <w:t>зациях, осуществляющих переподготовку и повышение квалификации кадров, е</w:t>
      </w:r>
      <w:r w:rsidRPr="00AF786A">
        <w:rPr>
          <w:sz w:val="26"/>
          <w:szCs w:val="26"/>
        </w:rPr>
        <w:t>с</w:t>
      </w:r>
      <w:r w:rsidRPr="00AF786A">
        <w:rPr>
          <w:sz w:val="26"/>
          <w:szCs w:val="26"/>
        </w:rPr>
        <w:t>ли они работали в государственных и муниципальных организациях на соответс</w:t>
      </w:r>
      <w:r w:rsidRPr="00AF786A">
        <w:rPr>
          <w:sz w:val="26"/>
          <w:szCs w:val="26"/>
        </w:rPr>
        <w:t>т</w:t>
      </w:r>
      <w:r w:rsidRPr="00AF786A">
        <w:rPr>
          <w:sz w:val="26"/>
          <w:szCs w:val="26"/>
        </w:rPr>
        <w:t>вующих должностях.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2.1.3. Время отпуска по уходу за ребенком до достижения им возраста п</w:t>
      </w:r>
      <w:r w:rsidRPr="00AF786A">
        <w:rPr>
          <w:sz w:val="26"/>
          <w:szCs w:val="26"/>
        </w:rPr>
        <w:t>о</w:t>
      </w:r>
      <w:r w:rsidRPr="00AF786A">
        <w:rPr>
          <w:sz w:val="26"/>
          <w:szCs w:val="26"/>
        </w:rPr>
        <w:t>лутора лет и дополнительного отпуска по уходу за ребенком до достижения им возраста трех лет женщинам, состоящим в трудовых отношениях с организацией.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2.1.4. Руководителям и специалистам, занимающим должности, не связа</w:t>
      </w:r>
      <w:r w:rsidRPr="00AF786A">
        <w:rPr>
          <w:sz w:val="26"/>
          <w:szCs w:val="26"/>
        </w:rPr>
        <w:t>н</w:t>
      </w:r>
      <w:r w:rsidRPr="00AF786A">
        <w:rPr>
          <w:sz w:val="26"/>
          <w:szCs w:val="26"/>
        </w:rPr>
        <w:t>ные с образовательной деятельностью (экономические, финансовые, хозяйстве</w:t>
      </w:r>
      <w:r w:rsidRPr="00AF786A">
        <w:rPr>
          <w:sz w:val="26"/>
          <w:szCs w:val="26"/>
        </w:rPr>
        <w:t>н</w:t>
      </w:r>
      <w:r w:rsidRPr="00AF786A">
        <w:rPr>
          <w:sz w:val="26"/>
          <w:szCs w:val="26"/>
        </w:rPr>
        <w:t>ные и т.д.), - иные периоды работы, опыт и знания по которым необходимы для выполнения обязанностей по занимаемой должности.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Решение о включении в стаж работы периодов, дающих право на получение надбавки, принимает руководитель организации по рекомендации аттестационной комиссии организации.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2.1.5. Для педагогических и руководящих работников в стаж работы, да</w:t>
      </w:r>
      <w:r w:rsidRPr="00AF786A">
        <w:rPr>
          <w:sz w:val="26"/>
          <w:szCs w:val="26"/>
        </w:rPr>
        <w:t>ю</w:t>
      </w:r>
      <w:r w:rsidRPr="00AF786A">
        <w:rPr>
          <w:sz w:val="26"/>
          <w:szCs w:val="26"/>
        </w:rPr>
        <w:t xml:space="preserve">щий право на получение надбавки, засчитываются также другие периоды работы, предусмотренные к зачету в педагогический стаж, в соответствии с </w:t>
      </w:r>
      <w:hyperlink r:id="rId4" w:history="1">
        <w:r w:rsidRPr="00AF786A">
          <w:rPr>
            <w:rStyle w:val="Hyperlink"/>
            <w:color w:val="auto"/>
            <w:sz w:val="26"/>
            <w:szCs w:val="26"/>
          </w:rPr>
          <w:t>приложениями N 1</w:t>
        </w:r>
      </w:hyperlink>
      <w:r w:rsidRPr="00AF786A">
        <w:rPr>
          <w:sz w:val="26"/>
          <w:szCs w:val="26"/>
        </w:rPr>
        <w:t xml:space="preserve">, </w:t>
      </w:r>
      <w:hyperlink r:id="rId5" w:history="1">
        <w:r w:rsidRPr="00AF786A">
          <w:rPr>
            <w:rStyle w:val="Hyperlink"/>
            <w:color w:val="auto"/>
            <w:sz w:val="26"/>
            <w:szCs w:val="26"/>
          </w:rPr>
          <w:t>2</w:t>
        </w:r>
      </w:hyperlink>
      <w:r w:rsidRPr="00AF786A">
        <w:rPr>
          <w:sz w:val="26"/>
          <w:szCs w:val="26"/>
        </w:rPr>
        <w:t xml:space="preserve"> к Письму Министерства образования и науки Российской Федерации от 26 октября 2004 г. N АФ-947 "О размерах и условиях оплаты труда работников обр</w:t>
      </w:r>
      <w:r w:rsidRPr="00AF786A">
        <w:rPr>
          <w:sz w:val="26"/>
          <w:szCs w:val="26"/>
        </w:rPr>
        <w:t>а</w:t>
      </w:r>
      <w:r w:rsidRPr="00AF786A">
        <w:rPr>
          <w:sz w:val="26"/>
          <w:szCs w:val="26"/>
        </w:rPr>
        <w:t>зовательных учреждений в 2005 году".</w:t>
      </w: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786A">
        <w:rPr>
          <w:b/>
          <w:sz w:val="26"/>
          <w:szCs w:val="26"/>
        </w:rPr>
        <w:t>3. Порядок установления стажа работы, дающего право на получение на</w:t>
      </w:r>
      <w:r w:rsidRPr="00AF786A">
        <w:rPr>
          <w:b/>
          <w:sz w:val="26"/>
          <w:szCs w:val="26"/>
        </w:rPr>
        <w:t>д</w:t>
      </w:r>
      <w:r w:rsidRPr="00AF786A">
        <w:rPr>
          <w:b/>
          <w:sz w:val="26"/>
          <w:szCs w:val="26"/>
        </w:rPr>
        <w:t>бавки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3.1. Стаж работы для выплаты надбавки устанавливается приказом руков</w:t>
      </w:r>
      <w:r w:rsidRPr="00AF786A">
        <w:rPr>
          <w:sz w:val="26"/>
          <w:szCs w:val="26"/>
        </w:rPr>
        <w:t>о</w:t>
      </w:r>
      <w:r w:rsidRPr="00AF786A">
        <w:rPr>
          <w:sz w:val="26"/>
          <w:szCs w:val="26"/>
        </w:rPr>
        <w:t>дителя организации.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3.2. Основным документом для определения стажа работы, дающего право на получение надбавки, является трудовая книжка.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786A">
        <w:rPr>
          <w:b/>
          <w:sz w:val="26"/>
          <w:szCs w:val="26"/>
        </w:rPr>
        <w:t>4. Порядок начисления и выплаты надбавки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4.1. Надбавка устанавливается по основному месту работы.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4.2. Надбавка выплачивается по основной должности исходя из оклада (должностного оклада), ставки заработной платы работника, установленных на основе отнесения занимаемой им должности к ПКГ и пропорционально устано</w:t>
      </w:r>
      <w:r w:rsidRPr="00AF786A">
        <w:rPr>
          <w:sz w:val="26"/>
          <w:szCs w:val="26"/>
        </w:rPr>
        <w:t>в</w:t>
      </w:r>
      <w:r w:rsidRPr="00AF786A">
        <w:rPr>
          <w:sz w:val="26"/>
          <w:szCs w:val="26"/>
        </w:rPr>
        <w:t xml:space="preserve">ленной учебной нагрузке, но не выше одной ставки. 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4.3. Надбавка учитывается во всех случаях исчисления среднего заработка.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4.4. Надбавка выплачивается с момента возникновения права на назначение или изменение размера этой надбавки.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Если у работника право на назначение или изменение размера надбавки н</w:t>
      </w:r>
      <w:r w:rsidRPr="00AF786A">
        <w:rPr>
          <w:sz w:val="26"/>
          <w:szCs w:val="26"/>
        </w:rPr>
        <w:t>а</w:t>
      </w:r>
      <w:r w:rsidRPr="00AF786A">
        <w:rPr>
          <w:sz w:val="26"/>
          <w:szCs w:val="26"/>
        </w:rPr>
        <w:t>ступило в период его пребывания в очередном или дополнительном отпуске, а также в период его временной нетрудоспособности, выплата новой надбавки пр</w:t>
      </w:r>
      <w:r w:rsidRPr="00AF786A">
        <w:rPr>
          <w:sz w:val="26"/>
          <w:szCs w:val="26"/>
        </w:rPr>
        <w:t>о</w:t>
      </w:r>
      <w:r w:rsidRPr="00AF786A">
        <w:rPr>
          <w:sz w:val="26"/>
          <w:szCs w:val="26"/>
        </w:rPr>
        <w:t>изводится после окончания отпуска, временной нетрудоспособности.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4.5. При увольнении работника надбавка начисляется пропорционально о</w:t>
      </w:r>
      <w:r w:rsidRPr="00AF786A">
        <w:rPr>
          <w:sz w:val="26"/>
          <w:szCs w:val="26"/>
        </w:rPr>
        <w:t>т</w:t>
      </w:r>
      <w:r w:rsidRPr="00AF786A">
        <w:rPr>
          <w:sz w:val="26"/>
          <w:szCs w:val="26"/>
        </w:rPr>
        <w:t>работанному времени и ее выплата производится при окончательном расчете.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786A">
        <w:rPr>
          <w:b/>
          <w:sz w:val="26"/>
          <w:szCs w:val="26"/>
        </w:rPr>
        <w:t>5. Порядок контроля и ответственность за соблюдение установленного п</w:t>
      </w:r>
      <w:r w:rsidRPr="00AF786A">
        <w:rPr>
          <w:b/>
          <w:sz w:val="26"/>
          <w:szCs w:val="26"/>
        </w:rPr>
        <w:t>о</w:t>
      </w:r>
      <w:r w:rsidRPr="00AF786A">
        <w:rPr>
          <w:b/>
          <w:sz w:val="26"/>
          <w:szCs w:val="26"/>
        </w:rPr>
        <w:t>рядка начисления надбавки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5.1. Ответственность за своевременный пересмотр размера надбавки у р</w:t>
      </w:r>
      <w:r w:rsidRPr="00AF786A">
        <w:rPr>
          <w:sz w:val="26"/>
          <w:szCs w:val="26"/>
        </w:rPr>
        <w:t>а</w:t>
      </w:r>
      <w:r w:rsidRPr="00AF786A">
        <w:rPr>
          <w:sz w:val="26"/>
          <w:szCs w:val="26"/>
        </w:rPr>
        <w:t>ботников образования возлагается на руководителей образовательных организ</w:t>
      </w:r>
      <w:r w:rsidRPr="00AF786A">
        <w:rPr>
          <w:sz w:val="26"/>
          <w:szCs w:val="26"/>
        </w:rPr>
        <w:t>а</w:t>
      </w:r>
      <w:r w:rsidRPr="00AF786A">
        <w:rPr>
          <w:sz w:val="26"/>
          <w:szCs w:val="26"/>
        </w:rPr>
        <w:t>ций.</w:t>
      </w:r>
    </w:p>
    <w:p w:rsidR="00C14BE1" w:rsidRPr="00AF786A" w:rsidRDefault="00C14BE1" w:rsidP="00AF78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5.2. Индивидуальные трудовые споры по вопросам установления стажа для назначения надбавки или определения ее размера рассматриваются в установле</w:t>
      </w:r>
      <w:r w:rsidRPr="00AF786A">
        <w:rPr>
          <w:sz w:val="26"/>
          <w:szCs w:val="26"/>
        </w:rPr>
        <w:t>н</w:t>
      </w:r>
      <w:r w:rsidRPr="00AF786A">
        <w:rPr>
          <w:sz w:val="26"/>
          <w:szCs w:val="26"/>
        </w:rPr>
        <w:t>ном законодательством порядке.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jc w:val="both"/>
        <w:rPr>
          <w:sz w:val="26"/>
          <w:szCs w:val="26"/>
        </w:rPr>
      </w:pPr>
    </w:p>
    <w:p w:rsidR="00C14BE1" w:rsidRPr="00AF786A" w:rsidRDefault="00C14BE1" w:rsidP="00AF786A">
      <w:pPr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ind w:left="7080"/>
        <w:jc w:val="both"/>
        <w:rPr>
          <w:sz w:val="26"/>
          <w:szCs w:val="26"/>
        </w:rPr>
      </w:pPr>
      <w:r w:rsidRPr="00AF786A">
        <w:rPr>
          <w:sz w:val="26"/>
          <w:szCs w:val="26"/>
        </w:rPr>
        <w:t>Приложение 7</w:t>
      </w: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BE1" w:rsidRPr="00AF786A" w:rsidRDefault="00C14BE1" w:rsidP="00AF786A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86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14BE1" w:rsidRPr="00AF786A" w:rsidRDefault="00C14BE1" w:rsidP="00AF786A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86A">
        <w:rPr>
          <w:rFonts w:ascii="Times New Roman" w:hAnsi="Times New Roman" w:cs="Times New Roman"/>
          <w:b/>
          <w:sz w:val="26"/>
          <w:szCs w:val="26"/>
        </w:rPr>
        <w:t>О ПОРЯДКЕ ВЫПЛАТЫ МАТЕРИАЛЬНОЙ ПОМОЩИ РАБОТНИКАМ ОБРАЗОВАТЕЛЬНЫХ ОРГАНИЗАЦИЙ ДОПОЛНИТЕЛЬНОГО ОБРАЗ</w:t>
      </w:r>
      <w:r w:rsidRPr="00AF786A">
        <w:rPr>
          <w:rFonts w:ascii="Times New Roman" w:hAnsi="Times New Roman" w:cs="Times New Roman"/>
          <w:b/>
          <w:sz w:val="26"/>
          <w:szCs w:val="26"/>
        </w:rPr>
        <w:t>О</w:t>
      </w:r>
      <w:r w:rsidRPr="00AF786A">
        <w:rPr>
          <w:rFonts w:ascii="Times New Roman" w:hAnsi="Times New Roman" w:cs="Times New Roman"/>
          <w:b/>
          <w:sz w:val="26"/>
          <w:szCs w:val="26"/>
        </w:rPr>
        <w:t>ВАНИЯ ДЕТЕЙ, ПОДВЕДОМСТВЕННЫХ УПРАВЛЕНИЮ ОБРАЗОВ</w:t>
      </w:r>
      <w:r w:rsidRPr="00AF786A">
        <w:rPr>
          <w:rFonts w:ascii="Times New Roman" w:hAnsi="Times New Roman" w:cs="Times New Roman"/>
          <w:b/>
          <w:sz w:val="26"/>
          <w:szCs w:val="26"/>
        </w:rPr>
        <w:t>А</w:t>
      </w:r>
      <w:r w:rsidRPr="00AF786A">
        <w:rPr>
          <w:rFonts w:ascii="Times New Roman" w:hAnsi="Times New Roman" w:cs="Times New Roman"/>
          <w:b/>
          <w:sz w:val="26"/>
          <w:szCs w:val="26"/>
        </w:rPr>
        <w:t>НИЯ АДМИНИСТРАЦИИ НИКОЛАЕВСКОГО МУНИЦИПАЛЬНОГО РАЙОНА ХАБАРОВСКОГО КРАЯ</w:t>
      </w:r>
    </w:p>
    <w:p w:rsidR="00C14BE1" w:rsidRDefault="00C14BE1" w:rsidP="00AF786A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4BE1" w:rsidRDefault="00C14BE1" w:rsidP="00AF786A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4BE1" w:rsidRDefault="00C14BE1" w:rsidP="00AF786A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4BE1" w:rsidRPr="00AF786A" w:rsidRDefault="00C14BE1" w:rsidP="00AF786A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86A">
        <w:rPr>
          <w:rFonts w:ascii="Times New Roman" w:hAnsi="Times New Roman" w:cs="Times New Roman"/>
          <w:sz w:val="26"/>
          <w:szCs w:val="26"/>
        </w:rPr>
        <w:t>Материальная помощь в размере оклада (должностного оклада), ставки з</w:t>
      </w:r>
      <w:r w:rsidRPr="00AF786A">
        <w:rPr>
          <w:rFonts w:ascii="Times New Roman" w:hAnsi="Times New Roman" w:cs="Times New Roman"/>
          <w:sz w:val="26"/>
          <w:szCs w:val="26"/>
        </w:rPr>
        <w:t>а</w:t>
      </w:r>
      <w:r w:rsidRPr="00AF786A">
        <w:rPr>
          <w:rFonts w:ascii="Times New Roman" w:hAnsi="Times New Roman" w:cs="Times New Roman"/>
          <w:sz w:val="26"/>
          <w:szCs w:val="26"/>
        </w:rPr>
        <w:t>работной платы предоставляется по основному месту работы и выплачивается по основной должности в течение года по его личному заявлению, но не более, чем на одну ставку, в следующих случаях:</w:t>
      </w: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86A">
        <w:rPr>
          <w:rFonts w:ascii="Times New Roman" w:hAnsi="Times New Roman" w:cs="Times New Roman"/>
          <w:sz w:val="26"/>
          <w:szCs w:val="26"/>
        </w:rPr>
        <w:t>- работнику, проработавшему в организации  один календарный год и не реализовавшему свое право на получение материальной помощи, - в конце тек</w:t>
      </w:r>
      <w:r w:rsidRPr="00AF786A">
        <w:rPr>
          <w:rFonts w:ascii="Times New Roman" w:hAnsi="Times New Roman" w:cs="Times New Roman"/>
          <w:sz w:val="26"/>
          <w:szCs w:val="26"/>
        </w:rPr>
        <w:t>у</w:t>
      </w:r>
      <w:r w:rsidRPr="00AF786A">
        <w:rPr>
          <w:rFonts w:ascii="Times New Roman" w:hAnsi="Times New Roman" w:cs="Times New Roman"/>
          <w:sz w:val="26"/>
          <w:szCs w:val="26"/>
        </w:rPr>
        <w:t>щего года.</w:t>
      </w: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86A">
        <w:rPr>
          <w:rFonts w:ascii="Times New Roman" w:hAnsi="Times New Roman" w:cs="Times New Roman"/>
          <w:sz w:val="26"/>
          <w:szCs w:val="26"/>
        </w:rPr>
        <w:t>- работнику, числящемуся в штате на конец года и проработавшему в орг</w:t>
      </w:r>
      <w:r w:rsidRPr="00AF786A">
        <w:rPr>
          <w:rFonts w:ascii="Times New Roman" w:hAnsi="Times New Roman" w:cs="Times New Roman"/>
          <w:sz w:val="26"/>
          <w:szCs w:val="26"/>
        </w:rPr>
        <w:t>а</w:t>
      </w:r>
      <w:r w:rsidRPr="00AF786A">
        <w:rPr>
          <w:rFonts w:ascii="Times New Roman" w:hAnsi="Times New Roman" w:cs="Times New Roman"/>
          <w:sz w:val="26"/>
          <w:szCs w:val="26"/>
        </w:rPr>
        <w:t>низации не менее трех месяцев, - в конце текущего года пропорционально факт</w:t>
      </w:r>
      <w:r w:rsidRPr="00AF786A">
        <w:rPr>
          <w:rFonts w:ascii="Times New Roman" w:hAnsi="Times New Roman" w:cs="Times New Roman"/>
          <w:sz w:val="26"/>
          <w:szCs w:val="26"/>
        </w:rPr>
        <w:t>и</w:t>
      </w:r>
      <w:r w:rsidRPr="00AF786A">
        <w:rPr>
          <w:rFonts w:ascii="Times New Roman" w:hAnsi="Times New Roman" w:cs="Times New Roman"/>
          <w:sz w:val="26"/>
          <w:szCs w:val="26"/>
        </w:rPr>
        <w:t>чески отработанному времени.</w:t>
      </w: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86A">
        <w:rPr>
          <w:rFonts w:ascii="Times New Roman" w:hAnsi="Times New Roman" w:cs="Times New Roman"/>
          <w:sz w:val="26"/>
          <w:szCs w:val="26"/>
        </w:rPr>
        <w:t>- работникам организаций, уволившимся в течение года по истечении срока трудового договора (статья 77 пункт 2 Трудового кодекса Российской Федерации), по собственному желанию (статья 77 пункт 3 Трудового кодекса Российской Ф</w:t>
      </w:r>
      <w:r w:rsidRPr="00AF786A">
        <w:rPr>
          <w:rFonts w:ascii="Times New Roman" w:hAnsi="Times New Roman" w:cs="Times New Roman"/>
          <w:sz w:val="26"/>
          <w:szCs w:val="26"/>
        </w:rPr>
        <w:t>е</w:t>
      </w:r>
      <w:r w:rsidRPr="00AF786A">
        <w:rPr>
          <w:rFonts w:ascii="Times New Roman" w:hAnsi="Times New Roman" w:cs="Times New Roman"/>
          <w:sz w:val="26"/>
          <w:szCs w:val="26"/>
        </w:rPr>
        <w:t>дерации), в порядке перевода (статья 77 пункт 5 Трудового кодекса Российской Федерации),  в связи с признанием работника полностью нетрудоспособным (ст</w:t>
      </w:r>
      <w:r w:rsidRPr="00AF786A">
        <w:rPr>
          <w:rFonts w:ascii="Times New Roman" w:hAnsi="Times New Roman" w:cs="Times New Roman"/>
          <w:sz w:val="26"/>
          <w:szCs w:val="26"/>
        </w:rPr>
        <w:t>а</w:t>
      </w:r>
      <w:r w:rsidRPr="00AF786A">
        <w:rPr>
          <w:rFonts w:ascii="Times New Roman" w:hAnsi="Times New Roman" w:cs="Times New Roman"/>
          <w:sz w:val="26"/>
          <w:szCs w:val="26"/>
        </w:rPr>
        <w:t>тья 83 пункт 5 Трудового кодекса Российской Федерации), - пропорционально фактически отработанному времени в текущем году.</w:t>
      </w: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86A">
        <w:rPr>
          <w:rFonts w:ascii="Times New Roman" w:hAnsi="Times New Roman" w:cs="Times New Roman"/>
          <w:sz w:val="26"/>
          <w:szCs w:val="26"/>
        </w:rPr>
        <w:t>- работникам организаций, уволенным в связи с уходом на государственную пенсию, а также работникам, уволенным по сокращению численности или штата, - в полном объеме.</w:t>
      </w: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786A">
        <w:rPr>
          <w:rFonts w:ascii="Times New Roman" w:hAnsi="Times New Roman" w:cs="Times New Roman"/>
          <w:sz w:val="26"/>
          <w:szCs w:val="26"/>
        </w:rPr>
        <w:t>работникам, находящимся в отпусках без сохранения заработной платы продолжительностью более одного месяца и частично оплачиваемых отпусках (отпуск по уходу за ребенком) - за фактически отработанное время в текущем г</w:t>
      </w:r>
      <w:r w:rsidRPr="00AF786A">
        <w:rPr>
          <w:rFonts w:ascii="Times New Roman" w:hAnsi="Times New Roman" w:cs="Times New Roman"/>
          <w:sz w:val="26"/>
          <w:szCs w:val="26"/>
        </w:rPr>
        <w:t>о</w:t>
      </w:r>
      <w:r w:rsidRPr="00AF786A">
        <w:rPr>
          <w:rFonts w:ascii="Times New Roman" w:hAnsi="Times New Roman" w:cs="Times New Roman"/>
          <w:sz w:val="26"/>
          <w:szCs w:val="26"/>
        </w:rPr>
        <w:t>ду, не включая периоды нахождения в указанных отпусках.</w:t>
      </w:r>
    </w:p>
    <w:p w:rsidR="00C14BE1" w:rsidRPr="00AF786A" w:rsidRDefault="00C14BE1" w:rsidP="00AF78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786A">
        <w:rPr>
          <w:rFonts w:ascii="Times New Roman" w:hAnsi="Times New Roman" w:cs="Times New Roman"/>
          <w:sz w:val="26"/>
          <w:szCs w:val="26"/>
        </w:rPr>
        <w:t xml:space="preserve"> работникам, работающим на неполную ставку, - пропорционально уст</w:t>
      </w:r>
      <w:r w:rsidRPr="00AF786A">
        <w:rPr>
          <w:rFonts w:ascii="Times New Roman" w:hAnsi="Times New Roman" w:cs="Times New Roman"/>
          <w:sz w:val="26"/>
          <w:szCs w:val="26"/>
        </w:rPr>
        <w:t>а</w:t>
      </w:r>
      <w:r w:rsidRPr="00AF786A">
        <w:rPr>
          <w:rFonts w:ascii="Times New Roman" w:hAnsi="Times New Roman" w:cs="Times New Roman"/>
          <w:sz w:val="26"/>
          <w:szCs w:val="26"/>
        </w:rPr>
        <w:t>новленной нагрузке.</w:t>
      </w:r>
    </w:p>
    <w:p w:rsidR="00C14BE1" w:rsidRPr="00AF786A" w:rsidRDefault="00C14BE1" w:rsidP="00AF786A">
      <w:pPr>
        <w:jc w:val="both"/>
        <w:rPr>
          <w:sz w:val="26"/>
          <w:szCs w:val="26"/>
        </w:rPr>
      </w:pPr>
      <w:r w:rsidRPr="00AF786A">
        <w:rPr>
          <w:sz w:val="26"/>
          <w:szCs w:val="26"/>
        </w:rPr>
        <w:tab/>
        <w:t>Выплата материальной помощи работникам производится в пределах средств фонда оплаты труда.</w:t>
      </w:r>
    </w:p>
    <w:p w:rsidR="00C14BE1" w:rsidRPr="00AF786A" w:rsidRDefault="00C14BE1" w:rsidP="00AF786A">
      <w:pPr>
        <w:jc w:val="both"/>
        <w:rPr>
          <w:sz w:val="26"/>
          <w:szCs w:val="26"/>
        </w:rPr>
      </w:pPr>
    </w:p>
    <w:p w:rsidR="00C14BE1" w:rsidRPr="00AF786A" w:rsidRDefault="00C14BE1" w:rsidP="00AF786A">
      <w:pPr>
        <w:jc w:val="both"/>
        <w:rPr>
          <w:sz w:val="26"/>
          <w:szCs w:val="26"/>
        </w:rPr>
      </w:pPr>
    </w:p>
    <w:sectPr w:rsidR="00C14BE1" w:rsidRPr="00AF786A" w:rsidSect="00AF786A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EE4"/>
    <w:rsid w:val="000D03D6"/>
    <w:rsid w:val="00110783"/>
    <w:rsid w:val="00237132"/>
    <w:rsid w:val="0053119C"/>
    <w:rsid w:val="00583C43"/>
    <w:rsid w:val="00704AE3"/>
    <w:rsid w:val="00AA2F74"/>
    <w:rsid w:val="00AF786A"/>
    <w:rsid w:val="00C14BE1"/>
    <w:rsid w:val="00FF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71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F78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684D9C3F5A70C3EFC36568015D07D2F13EE921759D8DAC1D93AB0228D5F74CDE807D9772E5757EgEE" TargetMode="External"/><Relationship Id="rId4" Type="http://schemas.openxmlformats.org/officeDocument/2006/relationships/hyperlink" Target="consultantplus://offline/ref=AE684D9C3F5A70C3EFC36568015D07D2F13EE921759D8DAC1D93AB0228D5F74CDE807D9772E5777Eg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1268</Words>
  <Characters>7228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НАКОНЕЧНАЯ ТАТЬЯНА</dc:creator>
  <cp:keywords/>
  <dc:description/>
  <cp:lastModifiedBy>Верификация</cp:lastModifiedBy>
  <cp:revision>5</cp:revision>
  <cp:lastPrinted>2014-09-29T05:25:00Z</cp:lastPrinted>
  <dcterms:created xsi:type="dcterms:W3CDTF">2014-09-25T02:25:00Z</dcterms:created>
  <dcterms:modified xsi:type="dcterms:W3CDTF">2014-09-30T23:06:00Z</dcterms:modified>
</cp:coreProperties>
</file>